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0E" w:rsidRPr="00F02F39" w:rsidRDefault="00DF3C0E" w:rsidP="00C05544">
      <w:pPr>
        <w:spacing w:line="360" w:lineRule="auto"/>
        <w:ind w:right="75"/>
        <w:rPr>
          <w:i/>
          <w:iCs/>
          <w:color w:val="333333"/>
        </w:rPr>
      </w:pPr>
      <w:r w:rsidRPr="00F02F39">
        <w:rPr>
          <w:i/>
          <w:iCs/>
          <w:color w:val="333333"/>
        </w:rPr>
        <w:t>Пресс-релиз</w:t>
      </w:r>
    </w:p>
    <w:p w:rsidR="00DF3C0E" w:rsidRPr="00F02F39" w:rsidRDefault="00DF3C0E" w:rsidP="00C05544">
      <w:pPr>
        <w:tabs>
          <w:tab w:val="left" w:pos="1920"/>
        </w:tabs>
        <w:spacing w:line="360" w:lineRule="auto"/>
        <w:ind w:right="75"/>
        <w:rPr>
          <w:i/>
          <w:iCs/>
          <w:color w:val="333333"/>
        </w:rPr>
      </w:pPr>
      <w:r>
        <w:rPr>
          <w:i/>
          <w:iCs/>
          <w:color w:val="333333"/>
        </w:rPr>
        <w:t>06.08</w:t>
      </w:r>
      <w:r w:rsidRPr="00F02F39">
        <w:rPr>
          <w:i/>
          <w:iCs/>
          <w:color w:val="333333"/>
        </w:rPr>
        <w:t>.2013г.</w:t>
      </w:r>
      <w:r>
        <w:rPr>
          <w:i/>
          <w:iCs/>
          <w:color w:val="333333"/>
        </w:rPr>
        <w:tab/>
      </w:r>
    </w:p>
    <w:p w:rsidR="00DF3C0E" w:rsidRPr="00C05544" w:rsidRDefault="00DF3C0E" w:rsidP="00C05544">
      <w:pPr>
        <w:spacing w:line="360" w:lineRule="auto"/>
        <w:ind w:right="75"/>
        <w:rPr>
          <w:i/>
          <w:iCs/>
          <w:color w:val="333333"/>
        </w:rPr>
      </w:pPr>
      <w:r w:rsidRPr="00F02F39">
        <w:rPr>
          <w:i/>
          <w:iCs/>
          <w:color w:val="333333"/>
        </w:rPr>
        <w:t>Чегемский район</w:t>
      </w:r>
    </w:p>
    <w:p w:rsidR="00DF3C0E" w:rsidRDefault="00DF3C0E" w:rsidP="00C05544">
      <w:pPr>
        <w:jc w:val="center"/>
      </w:pPr>
      <w:r>
        <w:t>В Чегемском ущелье устранена основная причина, препятствовавшая функционированию турбаз «Чегем» и «Башиль»</w:t>
      </w:r>
    </w:p>
    <w:p w:rsidR="00DF3C0E" w:rsidRDefault="00DF3C0E" w:rsidP="00AA0A3F">
      <w:pPr>
        <w:jc w:val="both"/>
      </w:pPr>
      <w:r>
        <w:tab/>
        <w:t>С</w:t>
      </w:r>
      <w:r w:rsidRPr="00B61710">
        <w:t>остоялась рабочая поездка главы местной администрации Чегемского муниципального района Руслана Бакова</w:t>
      </w:r>
      <w:r>
        <w:t xml:space="preserve"> на турбазу детского оздоровительного лагеря «Чегем». Цель поездки - проверка состояния автодорог «Булунгу - Башиль» и подъезда от автодороги «Булунгу - Башиль»  к турбазе «Чегем».</w:t>
      </w:r>
    </w:p>
    <w:p w:rsidR="00DF3C0E" w:rsidRDefault="00DF3C0E" w:rsidP="00AA0A3F">
      <w:pPr>
        <w:jc w:val="both"/>
      </w:pPr>
      <w:r>
        <w:tab/>
        <w:t>Руслан Барасбиевич встретился с работниками турбаз, узнал о существующих проблемах и дал соответствующие поручения своим заместителям, сопровождавшим его при встрече.</w:t>
      </w:r>
    </w:p>
    <w:p w:rsidR="00DF3C0E" w:rsidRDefault="00DF3C0E" w:rsidP="00C05544">
      <w:pPr>
        <w:jc w:val="both"/>
      </w:pPr>
      <w:r>
        <w:tab/>
        <w:t>С 2009 года до настоящего времени состояние автодорог было основной причиной, препятствующей завозу детей в лагеря отдыха.</w:t>
      </w:r>
    </w:p>
    <w:p w:rsidR="00DF3C0E" w:rsidRDefault="00DF3C0E" w:rsidP="00C05544">
      <w:pPr>
        <w:jc w:val="both"/>
      </w:pPr>
      <w:r>
        <w:tab/>
        <w:t xml:space="preserve">В июне этого года администрацией Чегемского района была организованна комиссия с участием представителей УГИБДД МВД по КБР, ОГИБДД по Чегемскому району и директоров туристических баз. Была проведена комплексная проверка автодороги «Булунгу - Башиль». По результатам выявленных нарушений были устранены многочисленные выбоины, колейность проезжей части, её сужение, установлены оградительные сооружения и дорожные знаки на всем протяжении. </w:t>
      </w:r>
    </w:p>
    <w:p w:rsidR="00DF3C0E" w:rsidRPr="00C05544" w:rsidRDefault="00DF3C0E" w:rsidP="00C05544">
      <w:pPr>
        <w:jc w:val="both"/>
      </w:pPr>
      <w:r>
        <w:tab/>
        <w:t>«Мы будем стремиться использовать богатейший рекреационный ресурс лагерей «Башиль» и «Чегем» для оздоровления жителей района и республики» - говорит Руслан Барасбиевич.</w:t>
      </w:r>
    </w:p>
    <w:p w:rsidR="00DF3C0E" w:rsidRPr="00F02F39" w:rsidRDefault="00DF3C0E" w:rsidP="00C05544">
      <w:pPr>
        <w:spacing w:line="360" w:lineRule="auto"/>
        <w:jc w:val="right"/>
        <w:rPr>
          <w:i/>
          <w:iCs/>
        </w:rPr>
      </w:pPr>
      <w:r w:rsidRPr="00F02F39">
        <w:rPr>
          <w:i/>
          <w:iCs/>
        </w:rPr>
        <w:t>Пресс-служба местной администрации</w:t>
      </w:r>
    </w:p>
    <w:p w:rsidR="00DF3C0E" w:rsidRPr="00F02F39" w:rsidRDefault="00DF3C0E" w:rsidP="00C05544">
      <w:pPr>
        <w:spacing w:line="360" w:lineRule="auto"/>
        <w:jc w:val="right"/>
        <w:rPr>
          <w:i/>
          <w:iCs/>
        </w:rPr>
      </w:pPr>
      <w:r w:rsidRPr="00F02F39">
        <w:rPr>
          <w:i/>
          <w:iCs/>
        </w:rPr>
        <w:t>Чегемского муниципального района КБР</w:t>
      </w:r>
    </w:p>
    <w:p w:rsidR="00DF3C0E" w:rsidRPr="00F02F39" w:rsidRDefault="00DF3C0E" w:rsidP="00C05544">
      <w:pPr>
        <w:spacing w:line="360" w:lineRule="auto"/>
        <w:jc w:val="right"/>
        <w:rPr>
          <w:i/>
          <w:iCs/>
        </w:rPr>
      </w:pPr>
      <w:r w:rsidRPr="00F02F39">
        <w:rPr>
          <w:i/>
          <w:iCs/>
        </w:rPr>
        <w:t>Элина Кярова</w:t>
      </w:r>
    </w:p>
    <w:p w:rsidR="00DF3C0E" w:rsidRPr="00C05544" w:rsidRDefault="00DF3C0E" w:rsidP="00C05544">
      <w:pPr>
        <w:spacing w:line="360" w:lineRule="auto"/>
        <w:jc w:val="right"/>
        <w:rPr>
          <w:i/>
          <w:iCs/>
          <w:lang w:val="en-US"/>
        </w:rPr>
      </w:pPr>
    </w:p>
    <w:sectPr w:rsidR="00DF3C0E" w:rsidRPr="00C05544" w:rsidSect="006B4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F13"/>
    <w:rsid w:val="00001FA7"/>
    <w:rsid w:val="000B1C33"/>
    <w:rsid w:val="000C1558"/>
    <w:rsid w:val="0010719D"/>
    <w:rsid w:val="00153098"/>
    <w:rsid w:val="00216591"/>
    <w:rsid w:val="00234C93"/>
    <w:rsid w:val="00270EF7"/>
    <w:rsid w:val="003A72A8"/>
    <w:rsid w:val="003D4A6F"/>
    <w:rsid w:val="004210E2"/>
    <w:rsid w:val="004D696E"/>
    <w:rsid w:val="00513EF9"/>
    <w:rsid w:val="005B559D"/>
    <w:rsid w:val="005F245C"/>
    <w:rsid w:val="0063027A"/>
    <w:rsid w:val="006B416D"/>
    <w:rsid w:val="006C26E6"/>
    <w:rsid w:val="006E7F13"/>
    <w:rsid w:val="00705F2C"/>
    <w:rsid w:val="00727B8D"/>
    <w:rsid w:val="00736078"/>
    <w:rsid w:val="007416D6"/>
    <w:rsid w:val="00742B44"/>
    <w:rsid w:val="007B19AC"/>
    <w:rsid w:val="00854B97"/>
    <w:rsid w:val="008E016F"/>
    <w:rsid w:val="008E428E"/>
    <w:rsid w:val="00926428"/>
    <w:rsid w:val="009443D9"/>
    <w:rsid w:val="00961DBA"/>
    <w:rsid w:val="009B34E8"/>
    <w:rsid w:val="00A174C8"/>
    <w:rsid w:val="00A74CDD"/>
    <w:rsid w:val="00AA0A3F"/>
    <w:rsid w:val="00AC0AE4"/>
    <w:rsid w:val="00AC570F"/>
    <w:rsid w:val="00AC5F43"/>
    <w:rsid w:val="00B1428D"/>
    <w:rsid w:val="00B329BD"/>
    <w:rsid w:val="00B61710"/>
    <w:rsid w:val="00BB6847"/>
    <w:rsid w:val="00BC643C"/>
    <w:rsid w:val="00C05544"/>
    <w:rsid w:val="00C06B16"/>
    <w:rsid w:val="00C07817"/>
    <w:rsid w:val="00C6202E"/>
    <w:rsid w:val="00C759D6"/>
    <w:rsid w:val="00CF7F2A"/>
    <w:rsid w:val="00D448BE"/>
    <w:rsid w:val="00D60335"/>
    <w:rsid w:val="00DA520A"/>
    <w:rsid w:val="00DD27A9"/>
    <w:rsid w:val="00DF3C0E"/>
    <w:rsid w:val="00E208B1"/>
    <w:rsid w:val="00EB7BFC"/>
    <w:rsid w:val="00F02F39"/>
    <w:rsid w:val="00F26083"/>
    <w:rsid w:val="00F50DF7"/>
    <w:rsid w:val="00F9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0F"/>
    <w:pPr>
      <w:spacing w:after="200" w:line="276" w:lineRule="auto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B1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1DBA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247</TotalTime>
  <Pages>1</Pages>
  <Words>212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2013-07-23T13:21:00Z</cp:lastPrinted>
  <dcterms:created xsi:type="dcterms:W3CDTF">2013-07-22T06:24:00Z</dcterms:created>
  <dcterms:modified xsi:type="dcterms:W3CDTF">2013-08-06T13:35:00Z</dcterms:modified>
</cp:coreProperties>
</file>