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10A" w:rsidRDefault="004A710A" w:rsidP="00457797">
      <w:pPr>
        <w:jc w:val="center"/>
      </w:pPr>
      <w:r>
        <w:t>Спортсмены Чегемского района готовятся к «Кавказским играм»</w:t>
      </w:r>
    </w:p>
    <w:p w:rsidR="004A710A" w:rsidRDefault="004A710A" w:rsidP="00503CA4">
      <w:pPr>
        <w:jc w:val="both"/>
      </w:pPr>
      <w:r>
        <w:tab/>
        <w:t>Более 300 спортсменов Чегемского района начали активную подготовку к фестивалю «Кавказские игры».</w:t>
      </w:r>
    </w:p>
    <w:p w:rsidR="004A710A" w:rsidRDefault="004A710A" w:rsidP="00503CA4">
      <w:pPr>
        <w:jc w:val="both"/>
      </w:pPr>
      <w:r>
        <w:tab/>
        <w:t>Под руководством тренеров-преподавателей детско-юношеской спортивной школы олимпийского резерва на городском стадионе проходит тренировочный процесс атлетов района.</w:t>
      </w:r>
    </w:p>
    <w:p w:rsidR="004A710A" w:rsidRDefault="004A710A" w:rsidP="0009302E">
      <w:pPr>
        <w:ind w:firstLine="708"/>
        <w:jc w:val="both"/>
      </w:pPr>
      <w:r>
        <w:t>«В этом году мы планируем собрать сильный состав команды, чтобы попасть в сборную республики и представить как можно больше дисциплин с наши участием» - говорит директор ДЮСШОР Руслан Кадыкоев.</w:t>
      </w:r>
    </w:p>
    <w:p w:rsidR="004A710A" w:rsidRDefault="004A710A" w:rsidP="00503CA4">
      <w:pPr>
        <w:jc w:val="both"/>
      </w:pPr>
      <w:r>
        <w:tab/>
        <w:t>Районный этап фестиваля стартует уже в конце месяца.На данном этапе в программу игр включены12 видов дисциплин. Спортсмены смогут проявить себя в армспорте, в разных видах бега, борьбе на поясах, лазании по канату, метании резинового мяча в цель, передвижении на ходулях, переносе и поднятии тяжести, перетягивании каната, прыжковом и силовом троеборье, стрельбе из лука и эстафете.</w:t>
      </w:r>
    </w:p>
    <w:p w:rsidR="004A710A" w:rsidRDefault="004A710A" w:rsidP="00503CA4">
      <w:pPr>
        <w:jc w:val="both"/>
      </w:pPr>
      <w:r>
        <w:tab/>
        <w:t>В каждом виде спорта будут отобраны  лучшие спортсмены.  К, примеру,  уже известно, что будут задействованы: Рустам Бегидов -мастер спорта России, победитель прошлогоднего финала «Кавказских игр» по национальной борьбе на поясах в тяжелом весе, Анжела Боготова -  призер стрельбы из лука на республиканском этапе фестиваля, Юрий Моков  - мастер спорта СССР по стрельбе из лука.</w:t>
      </w:r>
    </w:p>
    <w:p w:rsidR="004A710A" w:rsidRPr="00F02F39" w:rsidRDefault="004A710A" w:rsidP="00457797">
      <w:pPr>
        <w:spacing w:line="360" w:lineRule="auto"/>
        <w:jc w:val="right"/>
        <w:rPr>
          <w:i/>
          <w:iCs/>
        </w:rPr>
      </w:pPr>
      <w:bookmarkStart w:id="0" w:name="_GoBack"/>
    </w:p>
    <w:bookmarkEnd w:id="0"/>
    <w:p w:rsidR="004A710A" w:rsidRPr="00457797" w:rsidRDefault="004A710A" w:rsidP="00457797">
      <w:pPr>
        <w:spacing w:line="360" w:lineRule="auto"/>
        <w:jc w:val="right"/>
        <w:rPr>
          <w:i/>
          <w:iCs/>
        </w:rPr>
      </w:pPr>
    </w:p>
    <w:sectPr w:rsidR="004A710A" w:rsidRPr="00457797" w:rsidSect="00210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5208"/>
    <w:rsid w:val="00077B4D"/>
    <w:rsid w:val="0009302E"/>
    <w:rsid w:val="00210C58"/>
    <w:rsid w:val="00221450"/>
    <w:rsid w:val="00323B27"/>
    <w:rsid w:val="00392B1E"/>
    <w:rsid w:val="00457648"/>
    <w:rsid w:val="00457797"/>
    <w:rsid w:val="004910E7"/>
    <w:rsid w:val="004A710A"/>
    <w:rsid w:val="004E7929"/>
    <w:rsid w:val="00503CA4"/>
    <w:rsid w:val="005774E5"/>
    <w:rsid w:val="005B19F3"/>
    <w:rsid w:val="00663C4E"/>
    <w:rsid w:val="006A4725"/>
    <w:rsid w:val="006B6436"/>
    <w:rsid w:val="007150E1"/>
    <w:rsid w:val="00775208"/>
    <w:rsid w:val="007C0A12"/>
    <w:rsid w:val="00832F89"/>
    <w:rsid w:val="008C4927"/>
    <w:rsid w:val="008D2DFE"/>
    <w:rsid w:val="009127FF"/>
    <w:rsid w:val="009443D9"/>
    <w:rsid w:val="00A5783A"/>
    <w:rsid w:val="00A64E81"/>
    <w:rsid w:val="00A650FE"/>
    <w:rsid w:val="00AA763B"/>
    <w:rsid w:val="00AC46B8"/>
    <w:rsid w:val="00AC570F"/>
    <w:rsid w:val="00AD3334"/>
    <w:rsid w:val="00B05BBE"/>
    <w:rsid w:val="00B337B9"/>
    <w:rsid w:val="00B954C7"/>
    <w:rsid w:val="00C36358"/>
    <w:rsid w:val="00CD5492"/>
    <w:rsid w:val="00D052D0"/>
    <w:rsid w:val="00D56938"/>
    <w:rsid w:val="00EC5D6F"/>
    <w:rsid w:val="00F02F39"/>
    <w:rsid w:val="00F356DB"/>
    <w:rsid w:val="00F86F51"/>
    <w:rsid w:val="00FB4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70F"/>
    <w:pPr>
      <w:spacing w:after="200" w:line="276" w:lineRule="auto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191</Words>
  <Characters>1093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Спортсмены Чегемского района готовятся к «Кавказским играм»</dc:title>
  <dc:subject/>
  <dc:creator>Admin</dc:creator>
  <cp:keywords/>
  <dc:description/>
  <cp:lastModifiedBy>user</cp:lastModifiedBy>
  <cp:revision>2</cp:revision>
  <dcterms:created xsi:type="dcterms:W3CDTF">2013-08-15T10:40:00Z</dcterms:created>
  <dcterms:modified xsi:type="dcterms:W3CDTF">2013-08-15T10:40:00Z</dcterms:modified>
</cp:coreProperties>
</file>